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EC82" w14:textId="2A861F61" w:rsidR="00596203" w:rsidRDefault="00596203" w:rsidP="00483ACB"/>
    <w:p w14:paraId="6553BF0E" w14:textId="458201C5" w:rsidR="00483ACB" w:rsidRPr="00483ACB" w:rsidRDefault="00483ACB" w:rsidP="00483ACB">
      <w:pPr>
        <w:tabs>
          <w:tab w:val="left" w:pos="3049"/>
        </w:tabs>
      </w:pPr>
    </w:p>
    <w:sectPr w:rsidR="00483ACB" w:rsidRPr="00483ACB" w:rsidSect="003D396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08" w:right="990" w:bottom="720" w:left="1080" w:header="8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DD1F" w14:textId="77777777" w:rsidR="002755EF" w:rsidRDefault="002755EF">
      <w:pPr>
        <w:spacing w:line="240" w:lineRule="auto"/>
      </w:pPr>
      <w:r>
        <w:separator/>
      </w:r>
    </w:p>
  </w:endnote>
  <w:endnote w:type="continuationSeparator" w:id="0">
    <w:p w14:paraId="67274014" w14:textId="77777777" w:rsidR="002755EF" w:rsidRDefault="0027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ibre Baskerville">
    <w:altName w:val="Libre Baskerville"/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604072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3D5FEF1" w14:textId="645C0292" w:rsidR="00825F73" w:rsidRPr="00CD5377" w:rsidRDefault="002E6E64" w:rsidP="004D5410">
        <w:pPr>
          <w:pStyle w:val="Footer"/>
          <w:tabs>
            <w:tab w:val="clear" w:pos="9360"/>
            <w:tab w:val="right" w:pos="10620"/>
          </w:tabs>
          <w:ind w:right="-7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                                                                </w:t>
        </w:r>
        <w:r w:rsidR="00596203">
          <w:rPr>
            <w:sz w:val="20"/>
            <w:szCs w:val="20"/>
          </w:rPr>
          <w:t>123</w:t>
        </w:r>
        <w:r w:rsidR="00825F73" w:rsidRPr="006D132B">
          <w:rPr>
            <w:sz w:val="20"/>
            <w:szCs w:val="20"/>
          </w:rPr>
          <w:t xml:space="preserve"> </w:t>
        </w:r>
        <w:r w:rsidR="00596203">
          <w:rPr>
            <w:sz w:val="20"/>
            <w:szCs w:val="20"/>
          </w:rPr>
          <w:t>Street Address</w:t>
        </w:r>
        <w:r w:rsidR="00825F73" w:rsidRPr="006D132B">
          <w:rPr>
            <w:sz w:val="20"/>
            <w:szCs w:val="20"/>
          </w:rPr>
          <w:t xml:space="preserve">, </w:t>
        </w:r>
        <w:r w:rsidR="00596203">
          <w:rPr>
            <w:sz w:val="20"/>
            <w:szCs w:val="20"/>
          </w:rPr>
          <w:t>City</w:t>
        </w:r>
        <w:r w:rsidR="00825F73" w:rsidRPr="006D132B">
          <w:rPr>
            <w:sz w:val="20"/>
            <w:szCs w:val="20"/>
          </w:rPr>
          <w:t xml:space="preserve">, </w:t>
        </w:r>
        <w:r w:rsidR="00596203">
          <w:rPr>
            <w:sz w:val="20"/>
            <w:szCs w:val="20"/>
          </w:rPr>
          <w:t>State</w:t>
        </w:r>
        <w:r w:rsidR="00825F73" w:rsidRPr="006D132B">
          <w:rPr>
            <w:sz w:val="20"/>
            <w:szCs w:val="20"/>
          </w:rPr>
          <w:t xml:space="preserve"> </w:t>
        </w:r>
        <w:r w:rsidR="00CD5377">
          <w:rPr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17244FD9" wp14:editId="5473811D">
              <wp:simplePos x="0" y="0"/>
              <wp:positionH relativeFrom="page">
                <wp:align>left</wp:align>
              </wp:positionH>
              <wp:positionV relativeFrom="paragraph">
                <wp:posOffset>279005</wp:posOffset>
              </wp:positionV>
              <wp:extent cx="8849360" cy="45085"/>
              <wp:effectExtent l="0" t="0" r="889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5138" b="-1"/>
                      <a:stretch/>
                    </pic:blipFill>
                    <pic:spPr bwMode="auto">
                      <a:xfrm>
                        <a:off x="0" y="0"/>
                        <a:ext cx="8849360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5377" w:rsidRPr="00ED679C">
          <w:rPr>
            <w:noProof/>
            <w:sz w:val="20"/>
            <w:szCs w:val="20"/>
          </w:rPr>
          <w:drawing>
            <wp:anchor distT="114300" distB="114300" distL="114300" distR="114300" simplePos="0" relativeHeight="251674624" behindDoc="0" locked="0" layoutInCell="1" hidden="0" allowOverlap="1" wp14:anchorId="1872A8D4" wp14:editId="2A9086C0">
              <wp:simplePos x="0" y="0"/>
              <wp:positionH relativeFrom="margin">
                <wp:posOffset>-716846</wp:posOffset>
              </wp:positionH>
              <wp:positionV relativeFrom="paragraph">
                <wp:posOffset>310824</wp:posOffset>
              </wp:positionV>
              <wp:extent cx="7800975" cy="191135"/>
              <wp:effectExtent l="0" t="0" r="9525" b="0"/>
              <wp:wrapNone/>
              <wp:docPr id="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" name="image2.jpg"/>
                      <pic:cNvPicPr preferRelativeResize="0"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40" b="4563"/>
                      <a:stretch/>
                    </pic:blipFill>
                    <pic:spPr bwMode="auto">
                      <a:xfrm>
                        <a:off x="0" y="0"/>
                        <a:ext cx="7800975" cy="191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6203">
          <w:rPr>
            <w:sz w:val="20"/>
            <w:szCs w:val="20"/>
          </w:rPr>
          <w:t>Zip Code</w:t>
        </w:r>
        <w:r w:rsidR="00CD5377">
          <w:rPr>
            <w:sz w:val="20"/>
            <w:szCs w:val="20"/>
          </w:rPr>
          <w:tab/>
        </w:r>
        <w:r w:rsidR="00CD5377" w:rsidRPr="00CD5377">
          <w:rPr>
            <w:sz w:val="20"/>
            <w:szCs w:val="20"/>
          </w:rPr>
          <w:fldChar w:fldCharType="begin"/>
        </w:r>
        <w:r w:rsidR="00CD5377" w:rsidRPr="00CD5377">
          <w:rPr>
            <w:sz w:val="20"/>
            <w:szCs w:val="20"/>
          </w:rPr>
          <w:instrText xml:space="preserve"> PAGE   \* MERGEFORMAT </w:instrText>
        </w:r>
        <w:r w:rsidR="00CD5377" w:rsidRPr="00CD5377">
          <w:rPr>
            <w:sz w:val="20"/>
            <w:szCs w:val="20"/>
          </w:rPr>
          <w:fldChar w:fldCharType="separate"/>
        </w:r>
        <w:r w:rsidR="00CD5377" w:rsidRPr="00CD5377">
          <w:rPr>
            <w:sz w:val="20"/>
            <w:szCs w:val="20"/>
          </w:rPr>
          <w:t>1</w:t>
        </w:r>
        <w:r w:rsidR="00CD5377" w:rsidRPr="00CD5377">
          <w:rPr>
            <w:sz w:val="20"/>
            <w:szCs w:val="20"/>
          </w:rPr>
          <w:fldChar w:fldCharType="end"/>
        </w:r>
        <w:r w:rsidR="00CD5377">
          <w:rPr>
            <w:sz w:val="20"/>
            <w:szCs w:val="20"/>
          </w:rPr>
          <w:tab/>
        </w:r>
      </w:p>
    </w:sdtContent>
  </w:sdt>
  <w:p w14:paraId="19E3FB41" w14:textId="1E0F351A" w:rsidR="00084BA5" w:rsidRPr="00305AE9" w:rsidRDefault="00084BA5" w:rsidP="00305AE9">
    <w:pPr>
      <w:ind w:left="18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0089916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325BB61" w14:textId="74575A2D" w:rsidR="003D3965" w:rsidRPr="00193524" w:rsidRDefault="00146AF7" w:rsidP="00DD1F89">
        <w:pPr>
          <w:pStyle w:val="Footer"/>
          <w:tabs>
            <w:tab w:val="clear" w:pos="4680"/>
            <w:tab w:val="clear" w:pos="9360"/>
          </w:tabs>
          <w:ind w:right="990"/>
          <w:jc w:val="center"/>
          <w:rPr>
            <w:sz w:val="20"/>
            <w:szCs w:val="20"/>
          </w:rPr>
        </w:pPr>
        <w:r w:rsidRPr="00ED679C">
          <w:rPr>
            <w:noProof/>
            <w:sz w:val="20"/>
            <w:szCs w:val="20"/>
          </w:rPr>
          <w:drawing>
            <wp:anchor distT="114300" distB="114300" distL="114300" distR="114300" simplePos="0" relativeHeight="251669504" behindDoc="0" locked="0" layoutInCell="1" hidden="0" allowOverlap="1" wp14:anchorId="2797C1C3" wp14:editId="30796ABA">
              <wp:simplePos x="0" y="0"/>
              <wp:positionH relativeFrom="page">
                <wp:align>center</wp:align>
              </wp:positionH>
              <wp:positionV relativeFrom="paragraph">
                <wp:posOffset>299171</wp:posOffset>
              </wp:positionV>
              <wp:extent cx="7793158" cy="255373"/>
              <wp:effectExtent l="0" t="0" r="0" b="0"/>
              <wp:wrapNone/>
              <wp:docPr id="45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" name="image2.jpg"/>
                      <pic:cNvPicPr preferRelativeResize="0"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40" b="-13360"/>
                      <a:stretch/>
                    </pic:blipFill>
                    <pic:spPr bwMode="auto">
                      <a:xfrm>
                        <a:off x="0" y="0"/>
                        <a:ext cx="7824408" cy="25639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0"/>
            <w:szCs w:val="20"/>
          </w:rPr>
          <w:drawing>
            <wp:anchor distT="0" distB="0" distL="114300" distR="114300" simplePos="0" relativeHeight="251670528" behindDoc="0" locked="0" layoutInCell="1" allowOverlap="1" wp14:anchorId="0944F26F" wp14:editId="54E83C81">
              <wp:simplePos x="0" y="0"/>
              <wp:positionH relativeFrom="page">
                <wp:align>left</wp:align>
              </wp:positionH>
              <wp:positionV relativeFrom="paragraph">
                <wp:posOffset>284480</wp:posOffset>
              </wp:positionV>
              <wp:extent cx="8849360" cy="45085"/>
              <wp:effectExtent l="0" t="0" r="889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5138" b="-1"/>
                      <a:stretch/>
                    </pic:blipFill>
                    <pic:spPr bwMode="auto">
                      <a:xfrm>
                        <a:off x="0" y="0"/>
                        <a:ext cx="8849360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E3F0F">
          <w:rPr>
            <w:sz w:val="20"/>
            <w:szCs w:val="20"/>
          </w:rPr>
          <w:t>123</w:t>
        </w:r>
        <w:r w:rsidR="00AA6036">
          <w:rPr>
            <w:sz w:val="20"/>
            <w:szCs w:val="20"/>
          </w:rPr>
          <w:t xml:space="preserve"> </w:t>
        </w:r>
        <w:r w:rsidR="00DE3F0F">
          <w:rPr>
            <w:sz w:val="20"/>
            <w:szCs w:val="20"/>
          </w:rPr>
          <w:t>Street Address</w:t>
        </w:r>
        <w:r w:rsidR="003D3965" w:rsidRPr="006D132B">
          <w:rPr>
            <w:sz w:val="20"/>
            <w:szCs w:val="20"/>
          </w:rPr>
          <w:t xml:space="preserve">, </w:t>
        </w:r>
        <w:r w:rsidR="00DE3F0F">
          <w:rPr>
            <w:sz w:val="20"/>
            <w:szCs w:val="20"/>
          </w:rPr>
          <w:t>City</w:t>
        </w:r>
        <w:r w:rsidR="003D3965" w:rsidRPr="006D132B">
          <w:rPr>
            <w:sz w:val="20"/>
            <w:szCs w:val="20"/>
          </w:rPr>
          <w:t xml:space="preserve">, </w:t>
        </w:r>
        <w:r w:rsidR="00DE3F0F">
          <w:rPr>
            <w:sz w:val="20"/>
            <w:szCs w:val="20"/>
          </w:rPr>
          <w:t>State</w:t>
        </w:r>
        <w:r w:rsidR="003D3965" w:rsidRPr="006D132B">
          <w:rPr>
            <w:sz w:val="20"/>
            <w:szCs w:val="20"/>
          </w:rPr>
          <w:t xml:space="preserve"> </w:t>
        </w:r>
        <w:r w:rsidR="00DE3F0F">
          <w:rPr>
            <w:sz w:val="20"/>
            <w:szCs w:val="20"/>
          </w:rPr>
          <w:t>Zip Code</w:t>
        </w:r>
      </w:p>
    </w:sdtContent>
  </w:sdt>
  <w:p w14:paraId="29D0B5A0" w14:textId="0BC3CB0C" w:rsidR="00084BA5" w:rsidRDefault="00770267" w:rsidP="00770267">
    <w:pPr>
      <w:tabs>
        <w:tab w:val="left" w:pos="93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EC23" w14:textId="77777777" w:rsidR="002755EF" w:rsidRDefault="002755EF">
      <w:pPr>
        <w:spacing w:line="240" w:lineRule="auto"/>
      </w:pPr>
      <w:r>
        <w:separator/>
      </w:r>
    </w:p>
  </w:footnote>
  <w:footnote w:type="continuationSeparator" w:id="0">
    <w:p w14:paraId="793ED7E1" w14:textId="77777777" w:rsidR="002755EF" w:rsidRDefault="0027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1000" w14:textId="69421B71" w:rsidR="002622D7" w:rsidRDefault="00CD5377" w:rsidP="002622D7">
    <w:pPr>
      <w:ind w:left="720" w:firstLine="7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70988EF8" wp14:editId="235E7FC0">
          <wp:simplePos x="0" y="0"/>
          <wp:positionH relativeFrom="column">
            <wp:posOffset>-91389</wp:posOffset>
          </wp:positionH>
          <wp:positionV relativeFrom="paragraph">
            <wp:posOffset>-88900</wp:posOffset>
          </wp:positionV>
          <wp:extent cx="1301579" cy="361027"/>
          <wp:effectExtent l="0" t="0" r="0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1579" cy="36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203">
      <w:rPr>
        <w:sz w:val="20"/>
        <w:szCs w:val="20"/>
      </w:rPr>
      <w:t>123</w:t>
    </w:r>
    <w:r w:rsidR="002622D7">
      <w:rPr>
        <w:sz w:val="20"/>
        <w:szCs w:val="20"/>
      </w:rPr>
      <w:t>.</w:t>
    </w:r>
    <w:r w:rsidR="00596203">
      <w:rPr>
        <w:sz w:val="20"/>
        <w:szCs w:val="20"/>
      </w:rPr>
      <w:t>456</w:t>
    </w:r>
    <w:r w:rsidR="002622D7">
      <w:rPr>
        <w:sz w:val="20"/>
        <w:szCs w:val="20"/>
      </w:rPr>
      <w:t>.</w:t>
    </w:r>
    <w:r w:rsidR="00596203">
      <w:rPr>
        <w:sz w:val="20"/>
        <w:szCs w:val="20"/>
      </w:rPr>
      <w:t>7890</w:t>
    </w:r>
    <w:r w:rsidR="002622D7">
      <w:rPr>
        <w:sz w:val="20"/>
        <w:szCs w:val="20"/>
      </w:rPr>
      <w:t xml:space="preserve">  </w:t>
    </w:r>
    <w:r w:rsidR="002622D7">
      <w:rPr>
        <w:color w:val="C5C5C5"/>
        <w:sz w:val="20"/>
        <w:szCs w:val="20"/>
      </w:rPr>
      <w:t>|</w:t>
    </w:r>
    <w:r w:rsidR="002622D7">
      <w:rPr>
        <w:sz w:val="20"/>
        <w:szCs w:val="20"/>
      </w:rPr>
      <w:t xml:space="preserve">  </w:t>
    </w:r>
    <w:hyperlink r:id="rId2">
      <w:r>
        <w:rPr>
          <w:sz w:val="20"/>
          <w:szCs w:val="20"/>
        </w:rPr>
        <w:t>barnesaero.com</w:t>
      </w:r>
    </w:hyperlink>
  </w:p>
  <w:p w14:paraId="20CE19AB" w14:textId="37F6A1C6" w:rsidR="00084BA5" w:rsidRDefault="00084BA5" w:rsidP="00CD5377">
    <w:pPr>
      <w:ind w:left="720" w:firstLine="720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FFE7" w14:textId="5B3E7F06" w:rsidR="00795003" w:rsidRDefault="00FA705D" w:rsidP="00795003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955819D" wp14:editId="6E544017">
          <wp:simplePos x="0" y="0"/>
          <wp:positionH relativeFrom="column">
            <wp:posOffset>-76200</wp:posOffset>
          </wp:positionH>
          <wp:positionV relativeFrom="paragraph">
            <wp:posOffset>-87047</wp:posOffset>
          </wp:positionV>
          <wp:extent cx="1293341" cy="358742"/>
          <wp:effectExtent l="0" t="0" r="2540" b="381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341" cy="35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F0F">
      <w:rPr>
        <w:sz w:val="20"/>
        <w:szCs w:val="20"/>
      </w:rPr>
      <w:t>123</w:t>
    </w:r>
    <w:r w:rsidR="00EC3BE2">
      <w:rPr>
        <w:sz w:val="20"/>
        <w:szCs w:val="20"/>
      </w:rPr>
      <w:t>.</w:t>
    </w:r>
    <w:bookmarkStart w:id="0" w:name="_Hlk99545475"/>
    <w:bookmarkStart w:id="1" w:name="_Hlk99545476"/>
    <w:r w:rsidR="00DE3F0F">
      <w:rPr>
        <w:sz w:val="20"/>
        <w:szCs w:val="20"/>
      </w:rPr>
      <w:t>456</w:t>
    </w:r>
    <w:r w:rsidR="00EC3BE2">
      <w:rPr>
        <w:sz w:val="20"/>
        <w:szCs w:val="20"/>
      </w:rPr>
      <w:t>.</w:t>
    </w:r>
    <w:r w:rsidR="003E34E9">
      <w:rPr>
        <w:sz w:val="20"/>
        <w:szCs w:val="20"/>
      </w:rPr>
      <w:t>7</w:t>
    </w:r>
    <w:r w:rsidR="00DE3F0F">
      <w:rPr>
        <w:sz w:val="20"/>
        <w:szCs w:val="20"/>
      </w:rPr>
      <w:t>890</w:t>
    </w:r>
    <w:r w:rsidR="00EC3BE2">
      <w:rPr>
        <w:sz w:val="20"/>
        <w:szCs w:val="20"/>
      </w:rPr>
      <w:t xml:space="preserve">  </w:t>
    </w:r>
    <w:r w:rsidR="00EC3BE2">
      <w:rPr>
        <w:color w:val="C5C5C5"/>
        <w:sz w:val="20"/>
        <w:szCs w:val="20"/>
      </w:rPr>
      <w:t>|</w:t>
    </w:r>
    <w:r w:rsidR="00EC3BE2">
      <w:rPr>
        <w:sz w:val="20"/>
        <w:szCs w:val="20"/>
      </w:rPr>
      <w:t xml:space="preserve">  </w:t>
    </w:r>
    <w:r w:rsidR="00795003">
      <w:rPr>
        <w:sz w:val="20"/>
        <w:szCs w:val="20"/>
      </w:rPr>
      <w:t>barnesaero.com</w:t>
    </w:r>
  </w:p>
  <w:bookmarkEnd w:id="0"/>
  <w:bookmarkEnd w:id="1"/>
  <w:p w14:paraId="1A03BD4B" w14:textId="77777777" w:rsidR="00795003" w:rsidRDefault="007950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D"/>
    <w:rsid w:val="00024122"/>
    <w:rsid w:val="00084BA5"/>
    <w:rsid w:val="00146AF7"/>
    <w:rsid w:val="00193524"/>
    <w:rsid w:val="00237CD9"/>
    <w:rsid w:val="00255F64"/>
    <w:rsid w:val="002622D7"/>
    <w:rsid w:val="00271C97"/>
    <w:rsid w:val="002755EF"/>
    <w:rsid w:val="002E4390"/>
    <w:rsid w:val="002E6E64"/>
    <w:rsid w:val="00305AE9"/>
    <w:rsid w:val="00386622"/>
    <w:rsid w:val="003A0F3C"/>
    <w:rsid w:val="003B0F53"/>
    <w:rsid w:val="003D3965"/>
    <w:rsid w:val="003E34E9"/>
    <w:rsid w:val="004058FB"/>
    <w:rsid w:val="00483ACB"/>
    <w:rsid w:val="004A6BF6"/>
    <w:rsid w:val="004D5410"/>
    <w:rsid w:val="005565C1"/>
    <w:rsid w:val="00596203"/>
    <w:rsid w:val="005C1ED6"/>
    <w:rsid w:val="005F2513"/>
    <w:rsid w:val="006A4184"/>
    <w:rsid w:val="006D132B"/>
    <w:rsid w:val="00735032"/>
    <w:rsid w:val="00765B0C"/>
    <w:rsid w:val="00770267"/>
    <w:rsid w:val="00795003"/>
    <w:rsid w:val="007E5F01"/>
    <w:rsid w:val="007F4558"/>
    <w:rsid w:val="00825F73"/>
    <w:rsid w:val="00850D16"/>
    <w:rsid w:val="008A397C"/>
    <w:rsid w:val="00925047"/>
    <w:rsid w:val="009F0874"/>
    <w:rsid w:val="00A5367C"/>
    <w:rsid w:val="00AA6036"/>
    <w:rsid w:val="00BD0618"/>
    <w:rsid w:val="00C124DB"/>
    <w:rsid w:val="00C53E2A"/>
    <w:rsid w:val="00C80398"/>
    <w:rsid w:val="00CB3931"/>
    <w:rsid w:val="00CD4A84"/>
    <w:rsid w:val="00CD5377"/>
    <w:rsid w:val="00CF18B8"/>
    <w:rsid w:val="00D60682"/>
    <w:rsid w:val="00D653CA"/>
    <w:rsid w:val="00D85027"/>
    <w:rsid w:val="00DD1F89"/>
    <w:rsid w:val="00DE3F0F"/>
    <w:rsid w:val="00E53643"/>
    <w:rsid w:val="00EB4DAF"/>
    <w:rsid w:val="00EC3BE2"/>
    <w:rsid w:val="00EC59E5"/>
    <w:rsid w:val="00ED679C"/>
    <w:rsid w:val="00EF0945"/>
    <w:rsid w:val="00FA705D"/>
    <w:rsid w:val="00FC3600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41E87"/>
  <w15:docId w15:val="{D83214A0-C9E0-4551-8120-4C1C2C9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 Light" w:eastAsia="Lato Light" w:hAnsi="Lato Light" w:cs="Lato Light"/>
        <w:color w:val="1A0D47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480" w:lineRule="auto"/>
      <w:outlineLvl w:val="0"/>
    </w:pPr>
    <w:rPr>
      <w:rFonts w:ascii="Lato" w:eastAsia="Lato" w:hAnsi="Lato" w:cs="Lato"/>
      <w:b/>
      <w:color w:val="C5C5C5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300"/>
      <w:outlineLvl w:val="1"/>
    </w:pPr>
    <w:rPr>
      <w:rFonts w:ascii="Libre Baskerville" w:eastAsia="Libre Baskerville" w:hAnsi="Libre Baskerville" w:cs="Libre Baskerville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00"/>
    </w:pPr>
    <w:rPr>
      <w:rFonts w:ascii="Libre Baskerville" w:eastAsia="Libre Baskerville" w:hAnsi="Libre Baskerville" w:cs="Libre Baskerville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4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93"/>
  </w:style>
  <w:style w:type="paragraph" w:styleId="Footer">
    <w:name w:val="footer"/>
    <w:basedOn w:val="Normal"/>
    <w:link w:val="FooterChar"/>
    <w:uiPriority w:val="99"/>
    <w:unhideWhenUsed/>
    <w:rsid w:val="00E54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93"/>
  </w:style>
  <w:style w:type="paragraph" w:styleId="NormalWeb">
    <w:name w:val="Normal (Web)"/>
    <w:basedOn w:val="Normal"/>
    <w:uiPriority w:val="99"/>
    <w:semiHidden/>
    <w:unhideWhenUsed/>
    <w:rsid w:val="00E54D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Lato" w:eastAsia="Lato" w:hAnsi="Lato" w:cs="Lato"/>
    </w:rPr>
  </w:style>
  <w:style w:type="paragraph" w:styleId="NoSpacing">
    <w:name w:val="No Spacing"/>
    <w:uiPriority w:val="1"/>
    <w:qFormat/>
    <w:rsid w:val="00FA705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E3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ginc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gan\Downloads\Templates_Barnes_Letterhead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db4e7-e78b-412b-8b02-74961b5a6cfd">
      <Terms xmlns="http://schemas.microsoft.com/office/infopath/2007/PartnerControls"/>
    </lcf76f155ced4ddcb4097134ff3c332f>
    <TaxCatchAll xmlns="d4a8813c-d6b2-471a-a6c7-84757c764e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iyrJFPKBmGvtHkDOyJkFatLnA==">AMUW2mU1AK9ITpRZek+XLxIXAKfkCCMHNMA/3UXJFGohqY73xJgs+wsNLuFm7otjoqhxHvsvZY0rBgQjWvokp6AjCSKzV/oudU23srvYrzrkaCyQcxNysX4=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9ED064C7497408997E1867E6CDBF7" ma:contentTypeVersion="9" ma:contentTypeDescription="Create a new document." ma:contentTypeScope="" ma:versionID="38a692c4cd202ce03cb06b76e75d97db">
  <xsd:schema xmlns:xsd="http://www.w3.org/2001/XMLSchema" xmlns:xs="http://www.w3.org/2001/XMLSchema" xmlns:p="http://schemas.microsoft.com/office/2006/metadata/properties" xmlns:ns2="ca0db4e7-e78b-412b-8b02-74961b5a6cfd" xmlns:ns3="d4a8813c-d6b2-471a-a6c7-84757c764e51" targetNamespace="http://schemas.microsoft.com/office/2006/metadata/properties" ma:root="true" ma:fieldsID="3857daa201f2ff046e1b472a979802de" ns2:_="" ns3:_="">
    <xsd:import namespace="ca0db4e7-e78b-412b-8b02-74961b5a6cfd"/>
    <xsd:import namespace="d4a8813c-d6b2-471a-a6c7-84757c764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b4e7-e78b-412b-8b02-74961b5a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fff582-5398-435b-be80-812982cb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8813c-d6b2-471a-a6c7-84757c764e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5758a2-9087-4431-ba3b-a520eb168920}" ma:internalName="TaxCatchAll" ma:showField="CatchAllData" ma:web="d4a8813c-d6b2-471a-a6c7-84757c764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6C553-FF88-42FF-B4C7-D0B510045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E9414-8413-4DE8-9840-2203C9548E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DEF07D-F65B-4B08-997D-BEA1C36F8829}"/>
</file>

<file path=customXml/itemProps5.xml><?xml version="1.0" encoding="utf-8"?>
<ds:datastoreItem xmlns:ds="http://schemas.openxmlformats.org/officeDocument/2006/customXml" ds:itemID="{309B6ED5-F031-4E21-AEA7-6F8ABDD3F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Templates_Barnes_Letterhead_FINAL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Destefano, Christine</dc:creator>
  <cp:lastModifiedBy>Janiga, Steven</cp:lastModifiedBy>
  <cp:revision>2</cp:revision>
  <dcterms:created xsi:type="dcterms:W3CDTF">2022-04-29T14:50:00Z</dcterms:created>
  <dcterms:modified xsi:type="dcterms:W3CDTF">2022-04-29T14:50:00Z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0x010100FED9ED064C7497408997E1867E6CDBF7</vt:lpwstr>
  </property>
</Properties>
</file>